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17D37" w14:textId="77777777" w:rsidR="000548CF" w:rsidRDefault="000548CF" w:rsidP="000548CF"/>
    <w:p w14:paraId="67517D38" w14:textId="77777777" w:rsidR="00296803" w:rsidRDefault="00296803" w:rsidP="000548CF"/>
    <w:p w14:paraId="67517D39" w14:textId="32D18F65" w:rsidR="000548CF" w:rsidRPr="00167C54" w:rsidRDefault="00296803" w:rsidP="000548CF">
      <w:pPr>
        <w:pStyle w:val="berschrift1"/>
        <w:rPr>
          <w:lang w:val="en-US"/>
        </w:rPr>
      </w:pPr>
      <w:r w:rsidRPr="00167C54">
        <w:rPr>
          <w:lang w:val="en-US"/>
        </w:rPr>
        <w:t>Master</w:t>
      </w:r>
      <w:r w:rsidR="00167C54" w:rsidRPr="00167C54">
        <w:rPr>
          <w:lang w:val="en-US"/>
        </w:rPr>
        <w:t>’s thesis</w:t>
      </w:r>
    </w:p>
    <w:p w14:paraId="67517D3A" w14:textId="77777777" w:rsidR="00296803" w:rsidRPr="00167C54" w:rsidRDefault="00296803" w:rsidP="000548CF">
      <w:pPr>
        <w:rPr>
          <w:b/>
          <w:lang w:val="en-US"/>
        </w:rPr>
      </w:pPr>
    </w:p>
    <w:p w14:paraId="5E426382" w14:textId="77777777" w:rsidR="00167C54" w:rsidRPr="00167C54" w:rsidRDefault="00167C54" w:rsidP="00167C54">
      <w:pPr>
        <w:rPr>
          <w:rFonts w:cstheme="minorHAnsi"/>
          <w:b/>
          <w:lang w:val="en-US"/>
        </w:rPr>
      </w:pPr>
      <w:r w:rsidRPr="00167C54">
        <w:rPr>
          <w:rFonts w:cstheme="minorHAnsi"/>
          <w:b/>
          <w:lang w:val="en-US"/>
        </w:rPr>
        <w:t>Study program:</w:t>
      </w:r>
    </w:p>
    <w:p w14:paraId="33F0579B" w14:textId="77777777" w:rsidR="00167C54" w:rsidRPr="00167C54" w:rsidRDefault="00167C54" w:rsidP="00167C54">
      <w:pPr>
        <w:rPr>
          <w:rFonts w:cstheme="minorHAnsi"/>
          <w:b/>
          <w:lang w:val="en-US"/>
        </w:rPr>
      </w:pPr>
    </w:p>
    <w:p w14:paraId="265DA5EF" w14:textId="77777777" w:rsidR="00167C54" w:rsidRPr="00167C54" w:rsidRDefault="00167C54" w:rsidP="00167C54">
      <w:pPr>
        <w:rPr>
          <w:rFonts w:cstheme="minorHAnsi"/>
          <w:b/>
          <w:lang w:val="en-US"/>
        </w:rPr>
      </w:pPr>
    </w:p>
    <w:p w14:paraId="71B38662" w14:textId="50476EAA" w:rsidR="00167C54" w:rsidRPr="00167C54" w:rsidRDefault="00BB1892" w:rsidP="00167C54">
      <w:pPr>
        <w:rPr>
          <w:rFonts w:cstheme="minorHAnsi"/>
          <w:bCs/>
          <w:lang w:val="en-US"/>
        </w:rPr>
      </w:pPr>
      <w:r>
        <w:rPr>
          <w:rFonts w:cstheme="minorHAnsi"/>
          <w:bCs/>
          <w:lang w:val="en-US"/>
        </w:rPr>
        <w:t>Supervisor:</w:t>
      </w:r>
    </w:p>
    <w:p w14:paraId="0F373F29" w14:textId="77777777" w:rsidR="00167C54" w:rsidRPr="00167C54" w:rsidRDefault="00167C54" w:rsidP="00167C54">
      <w:pPr>
        <w:rPr>
          <w:rFonts w:cstheme="minorHAnsi"/>
          <w:b/>
          <w:lang w:val="en-US"/>
        </w:rPr>
      </w:pPr>
    </w:p>
    <w:p w14:paraId="557ECE8D" w14:textId="77777777" w:rsidR="00167C54" w:rsidRPr="00167C54" w:rsidRDefault="00167C54" w:rsidP="00167C54">
      <w:pPr>
        <w:rPr>
          <w:rFonts w:cstheme="minorHAnsi"/>
          <w:b/>
          <w:lang w:val="en-US"/>
        </w:rPr>
      </w:pPr>
    </w:p>
    <w:p w14:paraId="7CC6DC13" w14:textId="77777777" w:rsidR="00167C54" w:rsidRPr="00167C54" w:rsidRDefault="00167C54" w:rsidP="00167C54">
      <w:pPr>
        <w:rPr>
          <w:rFonts w:cstheme="minorHAnsi"/>
          <w:b/>
          <w:lang w:val="en-US"/>
        </w:rPr>
      </w:pPr>
      <w:r w:rsidRPr="00167C54">
        <w:rPr>
          <w:rFonts w:cstheme="minorHAnsi"/>
          <w:b/>
          <w:lang w:val="en-US"/>
        </w:rPr>
        <w:t>Topic:</w:t>
      </w:r>
    </w:p>
    <w:p w14:paraId="73F5B178" w14:textId="77777777" w:rsidR="00167C54" w:rsidRPr="00167C54" w:rsidRDefault="00167C54" w:rsidP="00167C54">
      <w:pPr>
        <w:rPr>
          <w:rFonts w:cstheme="minorHAnsi"/>
          <w:b/>
          <w:lang w:val="en-US"/>
        </w:rPr>
      </w:pPr>
    </w:p>
    <w:p w14:paraId="33A65071" w14:textId="77777777" w:rsidR="00167C54" w:rsidRPr="00167C54" w:rsidRDefault="00167C54" w:rsidP="00167C54">
      <w:pPr>
        <w:rPr>
          <w:rFonts w:cstheme="minorHAnsi"/>
          <w:b/>
          <w:lang w:val="en-US"/>
        </w:rPr>
      </w:pPr>
    </w:p>
    <w:p w14:paraId="0E68BEAB" w14:textId="77777777" w:rsidR="00167C54" w:rsidRPr="00167C54" w:rsidRDefault="00167C54" w:rsidP="00167C54">
      <w:pPr>
        <w:rPr>
          <w:rFonts w:cstheme="minorHAnsi"/>
          <w:bCs/>
          <w:lang w:val="en-US"/>
        </w:rPr>
      </w:pPr>
      <w:r w:rsidRPr="00167C54">
        <w:rPr>
          <w:rFonts w:cstheme="minorHAnsi"/>
          <w:bCs/>
          <w:lang w:val="en-US"/>
        </w:rPr>
        <w:t>Date Topic received:</w:t>
      </w:r>
    </w:p>
    <w:p w14:paraId="636761C3" w14:textId="77777777" w:rsidR="00167C54" w:rsidRPr="00167C54" w:rsidRDefault="00167C54" w:rsidP="00167C54">
      <w:pPr>
        <w:rPr>
          <w:rFonts w:cstheme="minorHAnsi"/>
          <w:bCs/>
          <w:lang w:val="en-US"/>
        </w:rPr>
      </w:pPr>
    </w:p>
    <w:p w14:paraId="101E6629" w14:textId="77777777" w:rsidR="00167C54" w:rsidRPr="00167C54" w:rsidRDefault="00167C54" w:rsidP="00167C54">
      <w:pPr>
        <w:rPr>
          <w:rFonts w:cstheme="minorHAnsi"/>
          <w:bCs/>
          <w:lang w:val="en-US"/>
        </w:rPr>
      </w:pPr>
    </w:p>
    <w:p w14:paraId="7941F115" w14:textId="77777777" w:rsidR="00167C54" w:rsidRPr="00167C54" w:rsidRDefault="00167C54" w:rsidP="00167C54">
      <w:pPr>
        <w:rPr>
          <w:rFonts w:cstheme="minorHAnsi"/>
          <w:bCs/>
          <w:lang w:val="en-US"/>
        </w:rPr>
      </w:pPr>
      <w:r w:rsidRPr="00167C54">
        <w:rPr>
          <w:rFonts w:cstheme="minorHAnsi"/>
          <w:bCs/>
          <w:lang w:val="en-US"/>
        </w:rPr>
        <w:t>Date of submission:</w:t>
      </w:r>
    </w:p>
    <w:p w14:paraId="71CAA9B0" w14:textId="77777777" w:rsidR="00167C54" w:rsidRPr="00167C54" w:rsidRDefault="00167C54" w:rsidP="00167C54">
      <w:pPr>
        <w:rPr>
          <w:rFonts w:cstheme="minorHAnsi"/>
          <w:bCs/>
          <w:lang w:val="en-US"/>
        </w:rPr>
      </w:pPr>
    </w:p>
    <w:p w14:paraId="06DCB6E8" w14:textId="77777777" w:rsidR="00167C54" w:rsidRPr="00167C54" w:rsidRDefault="00167C54" w:rsidP="00167C54">
      <w:pPr>
        <w:rPr>
          <w:rFonts w:cstheme="minorHAnsi"/>
          <w:bCs/>
          <w:lang w:val="en-US"/>
        </w:rPr>
      </w:pPr>
    </w:p>
    <w:p w14:paraId="5C61A065" w14:textId="77777777" w:rsidR="00167C54" w:rsidRPr="00167C54" w:rsidRDefault="00167C54" w:rsidP="00167C54">
      <w:pPr>
        <w:rPr>
          <w:rFonts w:cstheme="minorHAnsi"/>
          <w:bCs/>
          <w:lang w:val="en-US"/>
        </w:rPr>
      </w:pPr>
      <w:r w:rsidRPr="00167C54">
        <w:rPr>
          <w:rFonts w:cstheme="minorHAnsi"/>
          <w:bCs/>
          <w:lang w:val="en-US"/>
        </w:rPr>
        <w:t>Author:</w:t>
      </w:r>
    </w:p>
    <w:p w14:paraId="285332C9" w14:textId="77777777" w:rsidR="00167C54" w:rsidRPr="00167C54" w:rsidRDefault="00167C54" w:rsidP="00167C54">
      <w:pPr>
        <w:rPr>
          <w:rFonts w:cstheme="minorHAnsi"/>
          <w:bCs/>
          <w:lang w:val="en-US"/>
        </w:rPr>
      </w:pPr>
    </w:p>
    <w:p w14:paraId="1AD018AC" w14:textId="77777777" w:rsidR="00167C54" w:rsidRPr="00167C54" w:rsidRDefault="00167C54" w:rsidP="00167C54">
      <w:pPr>
        <w:rPr>
          <w:rFonts w:cstheme="minorHAnsi"/>
          <w:bCs/>
          <w:lang w:val="en-US"/>
        </w:rPr>
      </w:pPr>
    </w:p>
    <w:p w14:paraId="3C4F352F" w14:textId="77777777" w:rsidR="00167C54" w:rsidRPr="00167C54" w:rsidRDefault="00167C54" w:rsidP="00167C54">
      <w:pPr>
        <w:rPr>
          <w:rFonts w:cstheme="minorHAnsi"/>
          <w:bCs/>
          <w:lang w:val="en-US"/>
        </w:rPr>
      </w:pPr>
      <w:r w:rsidRPr="00167C54">
        <w:rPr>
          <w:rFonts w:cstheme="minorHAnsi"/>
          <w:bCs/>
          <w:lang w:val="en-US"/>
        </w:rPr>
        <w:t>Matriculation number:</w:t>
      </w:r>
    </w:p>
    <w:p w14:paraId="20DA3F67" w14:textId="77777777" w:rsidR="00167C54" w:rsidRPr="00167C54" w:rsidRDefault="00167C54" w:rsidP="00167C54">
      <w:pPr>
        <w:rPr>
          <w:rFonts w:cstheme="minorHAnsi"/>
          <w:bCs/>
          <w:lang w:val="en-US"/>
        </w:rPr>
      </w:pPr>
    </w:p>
    <w:p w14:paraId="6FBF1AB9" w14:textId="77777777" w:rsidR="00167C54" w:rsidRPr="00167C54" w:rsidRDefault="00167C54" w:rsidP="00167C54">
      <w:pPr>
        <w:rPr>
          <w:rFonts w:cstheme="minorHAnsi"/>
          <w:bCs/>
          <w:lang w:val="en-US"/>
        </w:rPr>
      </w:pPr>
    </w:p>
    <w:p w14:paraId="67517D54" w14:textId="11710FEA" w:rsidR="00564A57" w:rsidRPr="00167C54" w:rsidRDefault="00167C54" w:rsidP="00167C54">
      <w:pPr>
        <w:rPr>
          <w:bCs/>
        </w:rPr>
      </w:pPr>
      <w:proofErr w:type="spellStart"/>
      <w:r w:rsidRPr="00167C54">
        <w:rPr>
          <w:rFonts w:cstheme="minorHAnsi"/>
          <w:bCs/>
        </w:rPr>
        <w:t>Address</w:t>
      </w:r>
      <w:proofErr w:type="spellEnd"/>
      <w:r w:rsidRPr="00167C54">
        <w:rPr>
          <w:rFonts w:cstheme="minorHAnsi"/>
          <w:bCs/>
        </w:rPr>
        <w:t>:</w:t>
      </w:r>
    </w:p>
    <w:sectPr w:rsidR="00564A57" w:rsidRPr="00167C54" w:rsidSect="004C34A3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824" w:right="1814" w:bottom="992" w:left="1418" w:header="522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CAD9F" w14:textId="77777777" w:rsidR="00B83F97" w:rsidRDefault="00B83F97" w:rsidP="004844D7">
      <w:pPr>
        <w:spacing w:line="240" w:lineRule="auto"/>
      </w:pPr>
      <w:r>
        <w:separator/>
      </w:r>
    </w:p>
  </w:endnote>
  <w:endnote w:type="continuationSeparator" w:id="0">
    <w:p w14:paraId="26D5006C" w14:textId="77777777" w:rsidR="00B83F97" w:rsidRDefault="00B83F97" w:rsidP="004844D7">
      <w:pPr>
        <w:spacing w:line="240" w:lineRule="auto"/>
      </w:pPr>
      <w:r>
        <w:continuationSeparator/>
      </w:r>
    </w:p>
  </w:endnote>
  <w:endnote w:type="continuationNotice" w:id="1">
    <w:p w14:paraId="0004288A" w14:textId="77777777" w:rsidR="00B83F97" w:rsidRDefault="00B83F9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90"/>
      <w:gridCol w:w="2890"/>
      <w:gridCol w:w="2890"/>
    </w:tblGrid>
    <w:tr w:rsidR="51717CC8" w14:paraId="46FBF654" w14:textId="77777777" w:rsidTr="51717CC8">
      <w:trPr>
        <w:trHeight w:val="300"/>
      </w:trPr>
      <w:tc>
        <w:tcPr>
          <w:tcW w:w="2890" w:type="dxa"/>
        </w:tcPr>
        <w:p w14:paraId="035FA88A" w14:textId="7C5EF173" w:rsidR="51717CC8" w:rsidRDefault="51717CC8" w:rsidP="51717CC8">
          <w:pPr>
            <w:pStyle w:val="Kopfzeile"/>
            <w:ind w:left="-115"/>
          </w:pPr>
        </w:p>
      </w:tc>
      <w:tc>
        <w:tcPr>
          <w:tcW w:w="2890" w:type="dxa"/>
        </w:tcPr>
        <w:p w14:paraId="52602BE0" w14:textId="74AD3DCE" w:rsidR="51717CC8" w:rsidRDefault="51717CC8" w:rsidP="51717CC8">
          <w:pPr>
            <w:pStyle w:val="Kopfzeile"/>
            <w:jc w:val="center"/>
          </w:pPr>
        </w:p>
      </w:tc>
      <w:tc>
        <w:tcPr>
          <w:tcW w:w="2890" w:type="dxa"/>
        </w:tcPr>
        <w:p w14:paraId="252D9209" w14:textId="2FFF60BF" w:rsidR="51717CC8" w:rsidRDefault="51717CC8" w:rsidP="51717CC8">
          <w:pPr>
            <w:pStyle w:val="Kopfzeile"/>
            <w:ind w:right="-115"/>
            <w:jc w:val="right"/>
          </w:pPr>
        </w:p>
      </w:tc>
    </w:tr>
  </w:tbl>
  <w:p w14:paraId="1C97E915" w14:textId="309DE22A" w:rsidR="001C5DF8" w:rsidRDefault="001C5DF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90"/>
      <w:gridCol w:w="2890"/>
      <w:gridCol w:w="2890"/>
    </w:tblGrid>
    <w:tr w:rsidR="51717CC8" w14:paraId="0768C298" w14:textId="77777777" w:rsidTr="51717CC8">
      <w:trPr>
        <w:trHeight w:val="300"/>
      </w:trPr>
      <w:tc>
        <w:tcPr>
          <w:tcW w:w="2890" w:type="dxa"/>
        </w:tcPr>
        <w:p w14:paraId="16E3E2DC" w14:textId="6A816CF6" w:rsidR="51717CC8" w:rsidRDefault="51717CC8" w:rsidP="51717CC8">
          <w:pPr>
            <w:pStyle w:val="Kopfzeile"/>
            <w:ind w:left="-115"/>
          </w:pPr>
        </w:p>
      </w:tc>
      <w:tc>
        <w:tcPr>
          <w:tcW w:w="2890" w:type="dxa"/>
        </w:tcPr>
        <w:p w14:paraId="16A5C306" w14:textId="26903185" w:rsidR="51717CC8" w:rsidRDefault="51717CC8" w:rsidP="51717CC8">
          <w:pPr>
            <w:pStyle w:val="Kopfzeile"/>
            <w:jc w:val="center"/>
          </w:pPr>
        </w:p>
      </w:tc>
      <w:tc>
        <w:tcPr>
          <w:tcW w:w="2890" w:type="dxa"/>
        </w:tcPr>
        <w:p w14:paraId="4648ECA4" w14:textId="7DF91712" w:rsidR="51717CC8" w:rsidRDefault="51717CC8" w:rsidP="51717CC8">
          <w:pPr>
            <w:pStyle w:val="Kopfzeile"/>
            <w:ind w:right="-115"/>
            <w:jc w:val="right"/>
          </w:pPr>
        </w:p>
      </w:tc>
    </w:tr>
  </w:tbl>
  <w:p w14:paraId="649A5F67" w14:textId="6CB12845" w:rsidR="001C5DF8" w:rsidRDefault="001C5DF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47CB6" w14:textId="77777777" w:rsidR="00B83F97" w:rsidRDefault="00B83F97" w:rsidP="004844D7">
      <w:pPr>
        <w:spacing w:line="240" w:lineRule="auto"/>
      </w:pPr>
      <w:r>
        <w:separator/>
      </w:r>
    </w:p>
  </w:footnote>
  <w:footnote w:type="continuationSeparator" w:id="0">
    <w:p w14:paraId="5F6265CF" w14:textId="77777777" w:rsidR="00B83F97" w:rsidRDefault="00B83F97" w:rsidP="004844D7">
      <w:pPr>
        <w:spacing w:line="240" w:lineRule="auto"/>
      </w:pPr>
      <w:r>
        <w:continuationSeparator/>
      </w:r>
    </w:p>
  </w:footnote>
  <w:footnote w:type="continuationNotice" w:id="1">
    <w:p w14:paraId="61048024" w14:textId="77777777" w:rsidR="00B83F97" w:rsidRDefault="00B83F9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17D5A" w14:textId="77777777" w:rsidR="00DF19C8" w:rsidRPr="006A7103" w:rsidRDefault="00FE5407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1" behindDoc="0" locked="0" layoutInCell="1" allowOverlap="1" wp14:anchorId="67517D62" wp14:editId="67517D63">
          <wp:simplePos x="0" y="0"/>
          <wp:positionH relativeFrom="page">
            <wp:posOffset>767080</wp:posOffset>
          </wp:positionH>
          <wp:positionV relativeFrom="page">
            <wp:posOffset>226695</wp:posOffset>
          </wp:positionV>
          <wp:extent cx="2894400" cy="7920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94400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74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447"/>
    </w:tblGrid>
    <w:tr w:rsidR="00170BE0" w:rsidRPr="006A7103" w14:paraId="67517D5F" w14:textId="77777777" w:rsidTr="00170BE0">
      <w:trPr>
        <w:trHeight w:val="1701"/>
      </w:trPr>
      <w:tc>
        <w:tcPr>
          <w:tcW w:w="7447" w:type="dxa"/>
        </w:tcPr>
        <w:p w14:paraId="67517D5D" w14:textId="10447C5A" w:rsidR="00170BE0" w:rsidRPr="006A7103" w:rsidRDefault="00170BE0" w:rsidP="00170BE0">
          <w:pPr>
            <w:pStyle w:val="Kopfzeile"/>
            <w:jc w:val="right"/>
          </w:pPr>
        </w:p>
      </w:tc>
    </w:tr>
  </w:tbl>
  <w:p w14:paraId="67517D60" w14:textId="3216483A" w:rsidR="004C34A3" w:rsidRPr="006A7103" w:rsidRDefault="00ED3814" w:rsidP="004C34A3">
    <w:pPr>
      <w:pStyle w:val="Kopfzeile"/>
    </w:pPr>
    <w:r>
      <w:rPr>
        <w:noProof/>
      </w:rPr>
      <w:drawing>
        <wp:anchor distT="0" distB="0" distL="114300" distR="114300" simplePos="0" relativeHeight="251658242" behindDoc="1" locked="0" layoutInCell="1" allowOverlap="1" wp14:anchorId="56443D1B" wp14:editId="1508DE4A">
          <wp:simplePos x="0" y="0"/>
          <wp:positionH relativeFrom="column">
            <wp:posOffset>-113030</wp:posOffset>
          </wp:positionH>
          <wp:positionV relativeFrom="paragraph">
            <wp:posOffset>-1076960</wp:posOffset>
          </wp:positionV>
          <wp:extent cx="2969895" cy="774065"/>
          <wp:effectExtent l="0" t="0" r="0" b="0"/>
          <wp:wrapNone/>
          <wp:docPr id="917151163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9895" cy="774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A7A2B"/>
    <w:multiLevelType w:val="hybridMultilevel"/>
    <w:tmpl w:val="F3162010"/>
    <w:lvl w:ilvl="0" w:tplc="1D06C8E8">
      <w:start w:val="1"/>
      <w:numFmt w:val="bullet"/>
      <w:pStyle w:val="Bullet"/>
      <w:lvlText w:val="•"/>
      <w:lvlJc w:val="left"/>
      <w:pPr>
        <w:ind w:left="130" w:hanging="13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470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C14"/>
    <w:rsid w:val="0004105C"/>
    <w:rsid w:val="000548CF"/>
    <w:rsid w:val="000871D5"/>
    <w:rsid w:val="001509CA"/>
    <w:rsid w:val="00167C54"/>
    <w:rsid w:val="00170BE0"/>
    <w:rsid w:val="00177D63"/>
    <w:rsid w:val="00197F36"/>
    <w:rsid w:val="001A7C14"/>
    <w:rsid w:val="001C0FD8"/>
    <w:rsid w:val="001C5DF8"/>
    <w:rsid w:val="001F3983"/>
    <w:rsid w:val="00200C22"/>
    <w:rsid w:val="00221001"/>
    <w:rsid w:val="0023683A"/>
    <w:rsid w:val="00296803"/>
    <w:rsid w:val="00335208"/>
    <w:rsid w:val="00382F11"/>
    <w:rsid w:val="00395313"/>
    <w:rsid w:val="00411A74"/>
    <w:rsid w:val="0043110F"/>
    <w:rsid w:val="00441BA5"/>
    <w:rsid w:val="004844D7"/>
    <w:rsid w:val="00487A08"/>
    <w:rsid w:val="004A1777"/>
    <w:rsid w:val="004A2A7D"/>
    <w:rsid w:val="004C34A3"/>
    <w:rsid w:val="004E7B6A"/>
    <w:rsid w:val="005503E3"/>
    <w:rsid w:val="00564412"/>
    <w:rsid w:val="00564A57"/>
    <w:rsid w:val="00660540"/>
    <w:rsid w:val="00684655"/>
    <w:rsid w:val="00687311"/>
    <w:rsid w:val="006A7103"/>
    <w:rsid w:val="006B6095"/>
    <w:rsid w:val="0073416E"/>
    <w:rsid w:val="0079384B"/>
    <w:rsid w:val="007F7519"/>
    <w:rsid w:val="00826951"/>
    <w:rsid w:val="00831AB0"/>
    <w:rsid w:val="008B7F19"/>
    <w:rsid w:val="008C4AD0"/>
    <w:rsid w:val="009228AB"/>
    <w:rsid w:val="00961AB8"/>
    <w:rsid w:val="009A2AA9"/>
    <w:rsid w:val="009A7F15"/>
    <w:rsid w:val="00AD1DEC"/>
    <w:rsid w:val="00AF10CB"/>
    <w:rsid w:val="00B355F6"/>
    <w:rsid w:val="00B83F97"/>
    <w:rsid w:val="00BB1892"/>
    <w:rsid w:val="00C03939"/>
    <w:rsid w:val="00C45478"/>
    <w:rsid w:val="00D8649F"/>
    <w:rsid w:val="00D93A86"/>
    <w:rsid w:val="00DF19C8"/>
    <w:rsid w:val="00E631DA"/>
    <w:rsid w:val="00EA44E8"/>
    <w:rsid w:val="00ED3814"/>
    <w:rsid w:val="00EE071A"/>
    <w:rsid w:val="00F5313A"/>
    <w:rsid w:val="00FE0AFD"/>
    <w:rsid w:val="00FE5407"/>
    <w:rsid w:val="5171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17D37"/>
  <w15:chartTrackingRefBased/>
  <w15:docId w15:val="{17457EE7-0D50-44C8-89FC-C8E305170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548CF"/>
    <w:pPr>
      <w:spacing w:after="0" w:line="260" w:lineRule="atLeast"/>
    </w:pPr>
    <w:rPr>
      <w:sz w:val="20"/>
    </w:rPr>
  </w:style>
  <w:style w:type="paragraph" w:styleId="berschrift1">
    <w:name w:val="heading 1"/>
    <w:basedOn w:val="Standard"/>
    <w:link w:val="berschrift1Zchn"/>
    <w:uiPriority w:val="9"/>
    <w:qFormat/>
    <w:rsid w:val="000548CF"/>
    <w:pPr>
      <w:spacing w:after="520" w:line="400" w:lineRule="atLeast"/>
      <w:contextualSpacing/>
      <w:outlineLvl w:val="0"/>
    </w:pPr>
    <w:rPr>
      <w:sz w:val="32"/>
      <w:szCs w:val="4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95313"/>
    <w:pPr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qFormat/>
    <w:rsid w:val="004C34A3"/>
    <w:pPr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4C34A3"/>
    <w:rPr>
      <w:sz w:val="16"/>
    </w:rPr>
  </w:style>
  <w:style w:type="paragraph" w:styleId="Fuzeile">
    <w:name w:val="footer"/>
    <w:basedOn w:val="Standard"/>
    <w:link w:val="FuzeileZchn"/>
    <w:uiPriority w:val="99"/>
    <w:unhideWhenUsed/>
    <w:rsid w:val="00FE0AFD"/>
    <w:pPr>
      <w:spacing w:line="180" w:lineRule="atLeast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FE0AFD"/>
    <w:rPr>
      <w:sz w:val="14"/>
    </w:rPr>
  </w:style>
  <w:style w:type="table" w:styleId="Tabellenraster">
    <w:name w:val="Table Grid"/>
    <w:basedOn w:val="NormaleTabelle"/>
    <w:uiPriority w:val="39"/>
    <w:rsid w:val="00D86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D8649F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548CF"/>
    <w:rPr>
      <w:sz w:val="32"/>
      <w:szCs w:val="4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95313"/>
    <w:rPr>
      <w:b/>
      <w:bCs/>
      <w:sz w:val="24"/>
    </w:rPr>
  </w:style>
  <w:style w:type="paragraph" w:customStyle="1" w:styleId="Bullet">
    <w:name w:val="Bullet"/>
    <w:basedOn w:val="Standard"/>
    <w:qFormat/>
    <w:rsid w:val="00395313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23683A"/>
    <w:rPr>
      <w:color w:val="000000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3683A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68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68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idl-wi\AppData\Local\Temp\HM_Allgemein.dotx" TargetMode="External"/></Relationships>
</file>

<file path=word/theme/theme1.xml><?xml version="1.0" encoding="utf-8"?>
<a:theme xmlns:a="http://schemas.openxmlformats.org/drawingml/2006/main" name="Office">
  <a:themeElements>
    <a:clrScheme name="Benutzerdefiniert 1">
      <a:dk1>
        <a:sysClr val="windowText" lastClr="000000"/>
      </a:dk1>
      <a:lt1>
        <a:sysClr val="window" lastClr="FFFFFF"/>
      </a:lt1>
      <a:dk2>
        <a:srgbClr val="6E6E6E"/>
      </a:dk2>
      <a:lt2>
        <a:srgbClr val="F0F0F0"/>
      </a:lt2>
      <a:accent1>
        <a:srgbClr val="FC5555"/>
      </a:accent1>
      <a:accent2>
        <a:srgbClr val="4AD386"/>
      </a:accent2>
      <a:accent3>
        <a:srgbClr val="FFFF00"/>
      </a:accent3>
      <a:accent4>
        <a:srgbClr val="3E46D9"/>
      </a:accent4>
      <a:accent5>
        <a:srgbClr val="6E6E6E"/>
      </a:accent5>
      <a:accent6>
        <a:srgbClr val="C6C6C6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DE259D9715A34B97D749F02401C161" ma:contentTypeVersion="13" ma:contentTypeDescription="Ein neues Dokument erstellen." ma:contentTypeScope="" ma:versionID="0dcdc7143500617218656a16463045b4">
  <xsd:schema xmlns:xsd="http://www.w3.org/2001/XMLSchema" xmlns:xs="http://www.w3.org/2001/XMLSchema" xmlns:p="http://schemas.microsoft.com/office/2006/metadata/properties" xmlns:ns2="232d5d24-16ce-4659-91c2-77ee7b258a5c" xmlns:ns3="5de4a267-a0f2-4494-94a7-45092cc5f27c" targetNamespace="http://schemas.microsoft.com/office/2006/metadata/properties" ma:root="true" ma:fieldsID="f6fe027953f28287b5284c68c291d596" ns2:_="" ns3:_="">
    <xsd:import namespace="232d5d24-16ce-4659-91c2-77ee7b258a5c"/>
    <xsd:import namespace="5de4a267-a0f2-4494-94a7-45092cc5f2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d5d24-16ce-4659-91c2-77ee7b258a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fcda3f80-ba66-44fe-bf2f-f63b9456ec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e4a267-a0f2-4494-94a7-45092cc5f27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390dcff-60af-4938-b8e9-f341afc1d856}" ma:internalName="TaxCatchAll" ma:showField="CatchAllData" ma:web="5de4a267-a0f2-4494-94a7-45092cc5f2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2d5d24-16ce-4659-91c2-77ee7b258a5c">
      <Terms xmlns="http://schemas.microsoft.com/office/infopath/2007/PartnerControls"/>
    </lcf76f155ced4ddcb4097134ff3c332f>
    <TaxCatchAll xmlns="5de4a267-a0f2-4494-94a7-45092cc5f27c" xsi:nil="true"/>
  </documentManagement>
</p:properties>
</file>

<file path=customXml/itemProps1.xml><?xml version="1.0" encoding="utf-8"?>
<ds:datastoreItem xmlns:ds="http://schemas.openxmlformats.org/officeDocument/2006/customXml" ds:itemID="{EEBB66F1-E3B5-4FB5-AB2F-5802DB409A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978EB5-8D10-4753-AFDA-08E44F6E7C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459C97-0652-4090-BD9A-4E8E23831E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2d5d24-16ce-4659-91c2-77ee7b258a5c"/>
    <ds:schemaRef ds:uri="5de4a267-a0f2-4494-94a7-45092cc5f2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098C58-6F55-4FD7-B3C3-B36A5A1E0DE4}">
  <ds:schemaRefs>
    <ds:schemaRef ds:uri="http://schemas.microsoft.com/office/2006/metadata/properties"/>
    <ds:schemaRef ds:uri="http://schemas.microsoft.com/office/infopath/2007/PartnerControls"/>
    <ds:schemaRef ds:uri="232d5d24-16ce-4659-91c2-77ee7b258a5c"/>
    <ds:schemaRef ds:uri="5de4a267-a0f2-4494-94a7-45092cc5f27c"/>
  </ds:schemaRefs>
</ds:datastoreItem>
</file>

<file path=docMetadata/LabelInfo.xml><?xml version="1.0" encoding="utf-8"?>
<clbl:labelList xmlns:clbl="http://schemas.microsoft.com/office/2020/mipLabelMetadata">
  <clbl:label id="{dd4505a9-6cd4-4946-8469-fe3f198364fd}" enabled="0" method="" siteId="{dd4505a9-6cd4-4946-8469-fe3f198364f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HM_Allgemein.dotx</Template>
  <TotalTime>0</TotalTime>
  <Pages>1</Pages>
  <Words>15</Words>
  <Characters>132</Characters>
  <Application>Microsoft Office Word</Application>
  <DocSecurity>0</DocSecurity>
  <Lines>6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München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seidl-wi</dc:creator>
  <cp:keywords/>
  <dc:description/>
  <cp:lastModifiedBy>Julia Schmitt</cp:lastModifiedBy>
  <cp:revision>4</cp:revision>
  <dcterms:created xsi:type="dcterms:W3CDTF">2025-05-19T11:23:00Z</dcterms:created>
  <dcterms:modified xsi:type="dcterms:W3CDTF">2025-06-27T07:51:00Z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0x010100B2DE259D9715A34B97D749F02401C161</vt:lpwstr>
  </property>
  <property fmtid="{D5CDD505-2E9C-101B-9397-08002B2CF9AE}" pid="3" name="MediaServiceImageTags">
    <vt:lpwstr/>
  </property>
</Properties>
</file>