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page" w:horzAnchor="page" w:tblpX="1419" w:tblpY="511"/>
        <w:tblOverlap w:val="never"/>
        <w:tblW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6"/>
      </w:tblGrid>
      <w:tr w:rsidR="00E05823" w14:paraId="4F377B26" w14:textId="77777777" w:rsidTr="00E05823">
        <w:trPr>
          <w:trHeight w:hRule="exact" w:val="2336"/>
        </w:trPr>
        <w:tc>
          <w:tcPr>
            <w:tcW w:w="4956" w:type="dxa"/>
          </w:tcPr>
          <w:p w14:paraId="64D3BA0F" w14:textId="77777777" w:rsidR="00E05823" w:rsidRDefault="00E05823" w:rsidP="00D8649F"/>
        </w:tc>
      </w:tr>
    </w:tbl>
    <w:p w14:paraId="69EBF1F7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0F26BE99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0626F321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71A2872B" w14:textId="77777777" w:rsidR="00E05823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2085B752" w14:textId="4D5109ED" w:rsidR="00E05823" w:rsidRPr="00503231" w:rsidRDefault="00503231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</w:pPr>
      <w:r w:rsidRPr="00503231"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  <w:t>Confidential clause – Master’s thesis</w:t>
      </w:r>
    </w:p>
    <w:p w14:paraId="44D695C9" w14:textId="77777777" w:rsidR="00E05823" w:rsidRPr="00503231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</w:pPr>
    </w:p>
    <w:p w14:paraId="773D276B" w14:textId="77777777" w:rsidR="00E05823" w:rsidRPr="00503231" w:rsidRDefault="00E05823" w:rsidP="00E05823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val="en-US" w:eastAsia="de-DE"/>
        </w:rPr>
      </w:pPr>
    </w:p>
    <w:p w14:paraId="4F58A1BF" w14:textId="2F12B46B" w:rsidR="00503231" w:rsidRDefault="00704246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The present thesis contains</w:t>
      </w:r>
      <w:r w:rsidR="00503231" w:rsidRPr="00503231">
        <w:rPr>
          <w:rFonts w:ascii="Arial" w:eastAsia="Arial" w:hAnsi="Arial" w:cs="Arial"/>
          <w:sz w:val="24"/>
          <w:szCs w:val="24"/>
          <w:lang w:val="en-US"/>
        </w:rPr>
        <w:t xml:space="preserve"> internal confidential information of the company</w:t>
      </w:r>
      <w:r w:rsidR="00503231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7B2E2523" w14:textId="77777777" w:rsidR="00503231" w:rsidRDefault="00503231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58D84CB8" w14:textId="1641F3AE" w:rsidR="000C7B45" w:rsidRPr="00503231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503231">
        <w:rPr>
          <w:rFonts w:ascii="Arial" w:eastAsia="Arial" w:hAnsi="Arial" w:cs="Arial"/>
          <w:sz w:val="24"/>
          <w:szCs w:val="24"/>
          <w:lang w:val="en-US"/>
        </w:rPr>
        <w:t>____________</w:t>
      </w:r>
      <w:r w:rsidR="00503231">
        <w:rPr>
          <w:rFonts w:ascii="Arial" w:eastAsia="Arial" w:hAnsi="Arial" w:cs="Arial"/>
          <w:sz w:val="24"/>
          <w:szCs w:val="24"/>
          <w:lang w:val="en-US"/>
        </w:rPr>
        <w:t>_____________</w:t>
      </w:r>
    </w:p>
    <w:p w14:paraId="7D040947" w14:textId="77777777" w:rsidR="000C7B45" w:rsidRPr="00503231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37115D4E" w14:textId="7043621D" w:rsidR="000C7B45" w:rsidRPr="00704246" w:rsidRDefault="00503231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503231">
        <w:rPr>
          <w:rFonts w:ascii="Arial" w:eastAsia="Arial" w:hAnsi="Arial" w:cs="Arial"/>
          <w:sz w:val="24"/>
          <w:szCs w:val="24"/>
          <w:lang w:val="en-US"/>
        </w:rPr>
        <w:t xml:space="preserve">The dissemination of the content of the Master's thesis in whole or in part and the creation of copies and transcripts - including in digital form - are strictly prohibited. </w:t>
      </w:r>
      <w:r w:rsidRPr="00704246">
        <w:rPr>
          <w:rFonts w:ascii="Arial" w:eastAsia="Arial" w:hAnsi="Arial" w:cs="Arial"/>
          <w:sz w:val="24"/>
          <w:szCs w:val="24"/>
          <w:lang w:val="en-US"/>
        </w:rPr>
        <w:t>Exceptions require the written consent of the company.</w:t>
      </w:r>
    </w:p>
    <w:p w14:paraId="30353AAD" w14:textId="77777777" w:rsidR="000C7B45" w:rsidRPr="00704246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01921ED5" w14:textId="77777777" w:rsidR="00503231" w:rsidRPr="00704246" w:rsidRDefault="00503231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19462542" w14:textId="77777777" w:rsidR="00503231" w:rsidRPr="00704246" w:rsidRDefault="00503231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0518C150" w14:textId="77777777" w:rsidR="000C7B45" w:rsidRPr="00704246" w:rsidRDefault="000C7B45" w:rsidP="000C7B45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704246">
        <w:rPr>
          <w:rFonts w:ascii="Arial" w:eastAsia="Arial" w:hAnsi="Arial" w:cs="Arial"/>
          <w:sz w:val="24"/>
          <w:szCs w:val="24"/>
          <w:lang w:val="en-US"/>
        </w:rPr>
        <w:t>__________________________________</w:t>
      </w:r>
    </w:p>
    <w:p w14:paraId="21BCD1F6" w14:textId="048CCB1D" w:rsidR="000C7B45" w:rsidRPr="00704246" w:rsidRDefault="00503231" w:rsidP="000C7B45">
      <w:pPr>
        <w:rPr>
          <w:rFonts w:ascii="Arial" w:eastAsia="Arial" w:hAnsi="Arial" w:cs="Times New Roman"/>
          <w:sz w:val="24"/>
          <w:szCs w:val="24"/>
          <w:lang w:val="en-US"/>
        </w:rPr>
      </w:pPr>
      <w:r w:rsidRPr="00704246">
        <w:rPr>
          <w:rFonts w:ascii="Arial" w:eastAsia="Arial" w:hAnsi="Arial" w:cs="Arial"/>
          <w:sz w:val="24"/>
          <w:szCs w:val="24"/>
          <w:lang w:val="en-US"/>
        </w:rPr>
        <w:t>Date, signature (student)</w:t>
      </w:r>
    </w:p>
    <w:p w14:paraId="1A4494B8" w14:textId="77777777" w:rsidR="00E05823" w:rsidRPr="00704246" w:rsidRDefault="00E05823" w:rsidP="00E05823">
      <w:pPr>
        <w:autoSpaceDE w:val="0"/>
        <w:autoSpaceDN w:val="0"/>
        <w:adjustRightInd w:val="0"/>
        <w:spacing w:line="240" w:lineRule="auto"/>
        <w:rPr>
          <w:rFonts w:ascii="Helvetica" w:eastAsia="Times New Roman" w:hAnsi="Helvetica" w:cs="Helvetica"/>
          <w:sz w:val="24"/>
          <w:szCs w:val="24"/>
          <w:lang w:val="en-US" w:eastAsia="de-DE"/>
        </w:rPr>
      </w:pPr>
    </w:p>
    <w:p w14:paraId="5EB46E04" w14:textId="48502E4A" w:rsidR="0079384B" w:rsidRPr="00704246" w:rsidRDefault="0079384B" w:rsidP="00D8649F">
      <w:pPr>
        <w:rPr>
          <w:lang w:val="en-US"/>
        </w:rPr>
      </w:pPr>
    </w:p>
    <w:sectPr w:rsidR="0079384B" w:rsidRPr="00704246" w:rsidSect="00AF10CB">
      <w:headerReference w:type="default" r:id="rId10"/>
      <w:headerReference w:type="first" r:id="rId11"/>
      <w:pgSz w:w="11906" w:h="16838" w:code="9"/>
      <w:pgMar w:top="3101" w:right="1814" w:bottom="851" w:left="1418" w:header="283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0EB9" w14:textId="77777777" w:rsidR="00A60C21" w:rsidRDefault="00A60C21" w:rsidP="004844D7">
      <w:pPr>
        <w:spacing w:line="240" w:lineRule="auto"/>
      </w:pPr>
      <w:r>
        <w:separator/>
      </w:r>
    </w:p>
  </w:endnote>
  <w:endnote w:type="continuationSeparator" w:id="0">
    <w:p w14:paraId="55504673" w14:textId="77777777" w:rsidR="00A60C21" w:rsidRDefault="00A60C21" w:rsidP="004844D7">
      <w:pPr>
        <w:spacing w:line="240" w:lineRule="auto"/>
      </w:pPr>
      <w:r>
        <w:continuationSeparator/>
      </w:r>
    </w:p>
  </w:endnote>
  <w:endnote w:type="continuationNotice" w:id="1">
    <w:p w14:paraId="67550584" w14:textId="77777777" w:rsidR="00A60C21" w:rsidRDefault="00A60C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8942" w14:textId="77777777" w:rsidR="00A60C21" w:rsidRDefault="00A60C21" w:rsidP="004844D7">
      <w:pPr>
        <w:spacing w:line="240" w:lineRule="auto"/>
      </w:pPr>
      <w:r>
        <w:separator/>
      </w:r>
    </w:p>
  </w:footnote>
  <w:footnote w:type="continuationSeparator" w:id="0">
    <w:p w14:paraId="779D5798" w14:textId="77777777" w:rsidR="00A60C21" w:rsidRDefault="00A60C21" w:rsidP="004844D7">
      <w:pPr>
        <w:spacing w:line="240" w:lineRule="auto"/>
      </w:pPr>
      <w:r>
        <w:continuationSeparator/>
      </w:r>
    </w:p>
  </w:footnote>
  <w:footnote w:type="continuationNotice" w:id="1">
    <w:p w14:paraId="417C313A" w14:textId="77777777" w:rsidR="00A60C21" w:rsidRDefault="00A60C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E68D" w14:textId="77777777" w:rsidR="004844D7" w:rsidRDefault="00AF10C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1F9F4CA" wp14:editId="1D30CE50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61" name="Gerader Verbinder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B6EF3" id="Gerader Verbinder 16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595.35pt" to="42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DkgroY3wAAAAsBAAAPAAAAZHJzL2Rvd25yZXYu&#10;eG1sTI9BT8MwDIXvSPyHyEhcEEsKbIzSdEIIhCahoQ0uu2WNaSsap0qytfv3mAOCm/389Py9YjG6&#10;ThwwxNaThmyiQCBV3rZUa/h4f76cg4jJkDWdJ9RwxAiL8vSkMLn1A63xsEm14BCKudHQpNTnUsaq&#10;QWfixPdIfPv0wZnEa6ilDWbgcNfJK6Vm0pmW+ENjenxssPra7J2G6dPLa7ZaRfU2yO31jTwuL9Zh&#10;q/X52fhwDyLhmP7M8IPP6FAy087vyUbRccbslp2sZ3eKJ3bMp1xu96vIspD/O5TfAA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OSCuhjfAAAACw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467A050" wp14:editId="467E015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62" name="Gerader Verbinder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133731" id="Gerader Verbinder 162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Aa3UbO3wAAAAkBAAAPAAAAZHJzL2Rvd25yZXYu&#10;eG1sTI9BS8NAEIXvQv/DMoIXsZvWtoaYTRFRRJBKq5fettkxCc3Oht1tk/57RxDa0zDzHm++ly8H&#10;24oj+tA4UjAZJyCQSmcaqhR8f73epSBC1GR06wgVnDDAshhd5Tozrqc1HjexEhxCIdMK6hi7TMpQ&#10;1mh1GLsOibUf562OvPpKGq97DretnCbJQlrdEH+odYfPNZb7zcEqmL+8fUxWq5B89nJ7P5On99u1&#10;3yp1cz08PYKIOMSzGf7wGR0KZtq5A5kgWs5YPLBTQTqbcic2pHOeu/+DLHJ52aD4BQ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BrdRs7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B055BC3" wp14:editId="479E31CA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63" name="Gerader Verbinder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D0201" id="Gerader Verbinder 16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BIlk1H3wAAAAkBAAAPAAAAZHJzL2Rvd25yZXYu&#10;eG1sTI9BS8NAEIXvQv/DMgUvYjfVptaYTRFRRCiVVi+9bbNjEszOht1tk/57RxDsaZh5jzffy5eD&#10;bcURfWgcKZhOEhBIpTMNVQo+P16uFyBC1GR06wgVnDDAshhd5DozrqcNHrexEhxCIdMK6hi7TMpQ&#10;1mh1mLgOibUv562OvPpKGq97DretvEmSubS6If5Q6w6faiy/twerIH1+XU3X65C893J3O5Ont6uN&#10;3yl1OR4eH0BEHOK/GX7xGR0KZtq7A5kgWs6Y37GT5306A8GGRcrd9n8HWeTyvEHxAw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EiWTUf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SECTIONPAGES  \* Arabic  \* MERGEFORMAT ">
      <w:r w:rsidR="00AC6EA0">
        <w:rPr>
          <w:noProof/>
        </w:rPr>
        <w:t>2</w:t>
      </w:r>
    </w:fldSimple>
  </w:p>
  <w:p w14:paraId="4249A503" w14:textId="77777777" w:rsidR="00797331" w:rsidRDefault="00797331" w:rsidP="00797331">
    <w:pPr>
      <w:pStyle w:val="Kopfzeile"/>
    </w:pPr>
    <w:r>
      <w:rPr>
        <w:noProof/>
      </w:rPr>
      <w:drawing>
        <wp:anchor distT="0" distB="0" distL="114300" distR="114300" simplePos="0" relativeHeight="251658250" behindDoc="0" locked="0" layoutInCell="1" allowOverlap="1" wp14:anchorId="1AE8E63B" wp14:editId="73D522B9">
          <wp:simplePos x="0" y="0"/>
          <wp:positionH relativeFrom="page">
            <wp:posOffset>767715</wp:posOffset>
          </wp:positionH>
          <wp:positionV relativeFrom="page">
            <wp:posOffset>230505</wp:posOffset>
          </wp:positionV>
          <wp:extent cx="3024000" cy="784800"/>
          <wp:effectExtent l="0" t="0" r="0" b="0"/>
          <wp:wrapNone/>
          <wp:docPr id="154169245" name="Grafik 154169245" descr="Logo HM Business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69245" name="Grafik 154169245" descr="Logo HM Business Schoo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4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52A20360" wp14:editId="2C685092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250678525" name="Gerader Verbinder 1250678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38BA8" id="Gerader Verbinder 1250678525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595.35pt" to="42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DkgroY3wAAAAsBAAAPAAAAZHJzL2Rvd25yZXYu&#10;eG1sTI9BT8MwDIXvSPyHyEhcEEsKbIzSdEIIhCahoQ0uu2WNaSsap0qytfv3mAOCm/389Py9YjG6&#10;ThwwxNaThmyiQCBV3rZUa/h4f76cg4jJkDWdJ9RwxAiL8vSkMLn1A63xsEm14BCKudHQpNTnUsaq&#10;QWfixPdIfPv0wZnEa6ilDWbgcNfJK6Vm0pmW+ENjenxssPra7J2G6dPLa7ZaRfU2yO31jTwuL9Zh&#10;q/X52fhwDyLhmP7M8IPP6FAy087vyUbRccbslp2sZ3eKJ3bMp1xu96vIspD/O5TfAA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OSCuhjfAAAACw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38E7AA96" wp14:editId="2A880327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337765690" name="Gerader Verbinder 13377656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897ED" id="Gerader Verbinder 1337765690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Aa3UbO3wAAAAkBAAAPAAAAZHJzL2Rvd25yZXYu&#10;eG1sTI9BS8NAEIXvQv/DMoIXsZvWtoaYTRFRRJBKq5fettkxCc3Oht1tk/57RxDa0zDzHm++ly8H&#10;24oj+tA4UjAZJyCQSmcaqhR8f73epSBC1GR06wgVnDDAshhd5Tozrqc1HjexEhxCIdMK6hi7TMpQ&#10;1mh1GLsOibUf562OvPpKGq97DretnCbJQlrdEH+odYfPNZb7zcEqmL+8fUxWq5B89nJ7P5On99u1&#10;3yp1cz08PYKIOMSzGf7wGR0KZtq5A5kgWs5YPLBTQTqbcic2pHOeu/+DLHJ52aD4BQ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BrdRs7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3EEDADA9" wp14:editId="3F2BF29A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2083014995" name="Gerader Verbinder 20830149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57DE8" id="Gerader Verbinder 2083014995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43A7" w14:textId="55E00C1B" w:rsidR="004844D7" w:rsidRDefault="00797331">
    <w:pPr>
      <w:pStyle w:val="Kopfzeile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406DF5B" wp14:editId="3226F1FF">
          <wp:simplePos x="0" y="0"/>
          <wp:positionH relativeFrom="page">
            <wp:posOffset>771525</wp:posOffset>
          </wp:positionH>
          <wp:positionV relativeFrom="page">
            <wp:posOffset>422025</wp:posOffset>
          </wp:positionV>
          <wp:extent cx="2276475" cy="590800"/>
          <wp:effectExtent l="0" t="0" r="0" b="0"/>
          <wp:wrapNone/>
          <wp:docPr id="2" name="Grafik 2" descr="Logo HM Business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HM Business Schoo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9399" cy="59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23"/>
    <w:rsid w:val="000C7B45"/>
    <w:rsid w:val="001509CA"/>
    <w:rsid w:val="001F3983"/>
    <w:rsid w:val="001F61F1"/>
    <w:rsid w:val="00325CF1"/>
    <w:rsid w:val="0039525C"/>
    <w:rsid w:val="003A5D5E"/>
    <w:rsid w:val="003B5D54"/>
    <w:rsid w:val="004844D7"/>
    <w:rsid w:val="00502DB6"/>
    <w:rsid w:val="00503231"/>
    <w:rsid w:val="00524A96"/>
    <w:rsid w:val="005E2834"/>
    <w:rsid w:val="00635571"/>
    <w:rsid w:val="006F13FB"/>
    <w:rsid w:val="00704246"/>
    <w:rsid w:val="00735289"/>
    <w:rsid w:val="0079384B"/>
    <w:rsid w:val="00797331"/>
    <w:rsid w:val="007D186A"/>
    <w:rsid w:val="00834666"/>
    <w:rsid w:val="008B7F19"/>
    <w:rsid w:val="008C4AD0"/>
    <w:rsid w:val="00961AB8"/>
    <w:rsid w:val="009702AD"/>
    <w:rsid w:val="009F517B"/>
    <w:rsid w:val="00A00419"/>
    <w:rsid w:val="00A221CB"/>
    <w:rsid w:val="00A3352A"/>
    <w:rsid w:val="00A352BB"/>
    <w:rsid w:val="00A60C21"/>
    <w:rsid w:val="00AC6EA0"/>
    <w:rsid w:val="00AF10CB"/>
    <w:rsid w:val="00B767ED"/>
    <w:rsid w:val="00BB0061"/>
    <w:rsid w:val="00D2638E"/>
    <w:rsid w:val="00D8649F"/>
    <w:rsid w:val="00DF6041"/>
    <w:rsid w:val="00E05823"/>
    <w:rsid w:val="00E32E01"/>
    <w:rsid w:val="00EA6E89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B5D7"/>
  <w15:chartTrackingRefBased/>
  <w15:docId w15:val="{6E3D6629-E6C0-4650-B21A-8BA3779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4D7"/>
    <w:pPr>
      <w:spacing w:after="0" w:line="260" w:lineRule="atLeas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0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10CB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79384B"/>
    <w:pPr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9384B"/>
    <w:rPr>
      <w:sz w:val="12"/>
    </w:rPr>
  </w:style>
  <w:style w:type="table" w:styleId="Tabellenraster">
    <w:name w:val="Table Grid"/>
    <w:basedOn w:val="NormaleTabelle"/>
    <w:uiPriority w:val="39"/>
    <w:rsid w:val="00D8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D8649F"/>
    <w:pPr>
      <w:framePr w:hSpace="142" w:wrap="around" w:vAnchor="page" w:hAnchor="page" w:x="1419" w:y="568"/>
      <w:spacing w:line="160" w:lineRule="atLeast"/>
      <w:suppressOverlap/>
    </w:pPr>
    <w:rPr>
      <w:sz w:val="12"/>
    </w:rPr>
  </w:style>
  <w:style w:type="paragraph" w:customStyle="1" w:styleId="Info">
    <w:name w:val="Info"/>
    <w:basedOn w:val="Standard"/>
    <w:qFormat/>
    <w:rsid w:val="00D8649F"/>
    <w:pPr>
      <w:framePr w:hSpace="142" w:wrap="around" w:vAnchor="page" w:hAnchor="page" w:x="1419" w:y="568"/>
      <w:spacing w:line="200" w:lineRule="atLeast"/>
      <w:suppressOverlap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D86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gy80me\Downloads\HM_BS_Brief_de.dotx" TargetMode="External"/></Relationships>
</file>

<file path=word/theme/theme1.xml><?xml version="1.0" encoding="utf-8"?>
<a:theme xmlns:a="http://schemas.openxmlformats.org/drawingml/2006/main" name="Office">
  <a:themeElements>
    <a:clrScheme name="Benutzerdefiniert 53">
      <a:dk1>
        <a:sysClr val="windowText" lastClr="000000"/>
      </a:dk1>
      <a:lt1>
        <a:sysClr val="window" lastClr="FFFFFF"/>
      </a:lt1>
      <a:dk2>
        <a:srgbClr val="0A4758"/>
      </a:dk2>
      <a:lt2>
        <a:srgbClr val="E6E6E6"/>
      </a:lt2>
      <a:accent1>
        <a:srgbClr val="00677F"/>
      </a:accent1>
      <a:accent2>
        <a:srgbClr val="D6E644"/>
      </a:accent2>
      <a:accent3>
        <a:srgbClr val="4AD386"/>
      </a:accent3>
      <a:accent4>
        <a:srgbClr val="0A4758"/>
      </a:accent4>
      <a:accent5>
        <a:srgbClr val="E6E6E6"/>
      </a:accent5>
      <a:accent6>
        <a:srgbClr val="00677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5d24-16ce-4659-91c2-77ee7b258a5c">
      <Terms xmlns="http://schemas.microsoft.com/office/infopath/2007/PartnerControls"/>
    </lcf76f155ced4ddcb4097134ff3c332f>
    <TaxCatchAll xmlns="5de4a267-a0f2-4494-94a7-45092cc5f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E259D9715A34B97D749F02401C161" ma:contentTypeVersion="13" ma:contentTypeDescription="Ein neues Dokument erstellen." ma:contentTypeScope="" ma:versionID="0dcdc7143500617218656a16463045b4">
  <xsd:schema xmlns:xsd="http://www.w3.org/2001/XMLSchema" xmlns:xs="http://www.w3.org/2001/XMLSchema" xmlns:p="http://schemas.microsoft.com/office/2006/metadata/properties" xmlns:ns2="232d5d24-16ce-4659-91c2-77ee7b258a5c" xmlns:ns3="5de4a267-a0f2-4494-94a7-45092cc5f27c" targetNamespace="http://schemas.microsoft.com/office/2006/metadata/properties" ma:root="true" ma:fieldsID="f6fe027953f28287b5284c68c291d596" ns2:_="" ns3:_="">
    <xsd:import namespace="232d5d24-16ce-4659-91c2-77ee7b258a5c"/>
    <xsd:import namespace="5de4a267-a0f2-4494-94a7-45092cc5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5d24-16ce-4659-91c2-77ee7b2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a267-a0f2-4494-94a7-45092cc5f2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90dcff-60af-4938-b8e9-f341afc1d856}" ma:internalName="TaxCatchAll" ma:showField="CatchAllData" ma:web="5de4a267-a0f2-4494-94a7-45092cc5f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E3C0A-EADD-4A91-A900-8E5F1BC57343}">
  <ds:schemaRefs>
    <ds:schemaRef ds:uri="http://schemas.microsoft.com/office/2006/metadata/properties"/>
    <ds:schemaRef ds:uri="http://schemas.microsoft.com/office/infopath/2007/PartnerControls"/>
    <ds:schemaRef ds:uri="232d5d24-16ce-4659-91c2-77ee7b258a5c"/>
    <ds:schemaRef ds:uri="5de4a267-a0f2-4494-94a7-45092cc5f27c"/>
  </ds:schemaRefs>
</ds:datastoreItem>
</file>

<file path=customXml/itemProps2.xml><?xml version="1.0" encoding="utf-8"?>
<ds:datastoreItem xmlns:ds="http://schemas.openxmlformats.org/officeDocument/2006/customXml" ds:itemID="{9735201F-8A23-4256-AD1C-487C0D7BF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5d24-16ce-4659-91c2-77ee7b258a5c"/>
    <ds:schemaRef ds:uri="5de4a267-a0f2-4494-94a7-45092cc5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A39E0-35FF-4590-826F-F6CC9454F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34AEA1-422B-444F-8433-553A3B5E1A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4505a9-6cd4-4946-8469-fe3f198364fd}" enabled="0" method="" siteId="{dd4505a9-6cd4-4946-8469-fe3f19836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HM_BS_Brief_de.dotx</Template>
  <TotalTime>0</TotalTime>
  <Pages>1</Pages>
  <Words>47</Words>
  <Characters>400</Characters>
  <Application>Microsoft Office Word</Application>
  <DocSecurity>0</DocSecurity>
  <Lines>18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Schmitt</dc:creator>
  <cp:keywords/>
  <dc:description/>
  <cp:lastModifiedBy>Julia Schmitt</cp:lastModifiedBy>
  <cp:revision>3</cp:revision>
  <dcterms:created xsi:type="dcterms:W3CDTF">2025-05-19T11:28:00Z</dcterms:created>
  <dcterms:modified xsi:type="dcterms:W3CDTF">2025-06-27T07:50:00Z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0x010100B2DE259D9715A34B97D749F02401C161</vt:lpwstr>
  </property>
  <property fmtid="{D5CDD505-2E9C-101B-9397-08002B2CF9AE}" pid="3" name="MediaServiceImageTags">
    <vt:lpwstr/>
  </property>
</Properties>
</file>