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E5" w:rsidRDefault="007871E5" w:rsidP="007871E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Sperrvermerk Abschlussarbeit</w:t>
      </w:r>
    </w:p>
    <w:p w:rsidR="007871E5" w:rsidRDefault="007871E5" w:rsidP="007871E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40"/>
          <w:szCs w:val="40"/>
        </w:rPr>
      </w:pPr>
    </w:p>
    <w:p w:rsidR="007871E5" w:rsidRDefault="007871E5" w:rsidP="007871E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vorliegende Arbeit beinhaltet interne vertrauliche Informationen der Firma ____________</w:t>
      </w:r>
    </w:p>
    <w:p w:rsidR="007871E5" w:rsidRDefault="007871E5" w:rsidP="007871E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</w:p>
    <w:p w:rsidR="007871E5" w:rsidRDefault="007871E5" w:rsidP="007871E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Weitergabe des Inhalts der Arbeit im Gesamten oder in Teilen sowie das Anfertigen von</w:t>
      </w:r>
    </w:p>
    <w:p w:rsidR="007871E5" w:rsidRDefault="007871E5" w:rsidP="007871E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Kopien und Abschriften – auch in digitaler Form – sind grundsätzlich untersagt. </w:t>
      </w:r>
    </w:p>
    <w:p w:rsidR="007871E5" w:rsidRDefault="007871E5" w:rsidP="007871E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Ausnahmen bedürfen der schriftlichen Zustimmung der Firma.</w:t>
      </w:r>
    </w:p>
    <w:p w:rsidR="007871E5" w:rsidRDefault="007871E5" w:rsidP="007871E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</w:p>
    <w:p w:rsidR="007871E5" w:rsidRDefault="007871E5" w:rsidP="007871E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</w:p>
    <w:p w:rsidR="007871E5" w:rsidRDefault="007871E5" w:rsidP="007871E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</w:t>
      </w:r>
      <w:r w:rsidR="001D7581">
        <w:rPr>
          <w:rFonts w:ascii="Arial" w:hAnsi="Arial" w:cs="Arial"/>
          <w:sz w:val="22"/>
        </w:rPr>
        <w:t>_____________</w:t>
      </w:r>
      <w:bookmarkStart w:id="0" w:name="_GoBack"/>
      <w:bookmarkEnd w:id="0"/>
      <w:r>
        <w:rPr>
          <w:rFonts w:ascii="Arial" w:hAnsi="Arial" w:cs="Arial"/>
          <w:sz w:val="22"/>
        </w:rPr>
        <w:t>_____</w:t>
      </w:r>
    </w:p>
    <w:p w:rsidR="000548CF" w:rsidRPr="007871E5" w:rsidRDefault="001D7581" w:rsidP="007871E5">
      <w:r>
        <w:rPr>
          <w:rFonts w:ascii="Arial" w:hAnsi="Arial" w:cs="Arial"/>
          <w:sz w:val="22"/>
        </w:rPr>
        <w:t xml:space="preserve">Datum, </w:t>
      </w:r>
      <w:r w:rsidR="007871E5">
        <w:rPr>
          <w:rFonts w:ascii="Arial" w:hAnsi="Arial" w:cs="Arial"/>
          <w:sz w:val="22"/>
        </w:rPr>
        <w:t>Unterschrift (Studierende/r)</w:t>
      </w:r>
    </w:p>
    <w:sectPr w:rsidR="000548CF" w:rsidRPr="007871E5" w:rsidSect="007871E5">
      <w:headerReference w:type="default" r:id="rId8"/>
      <w:headerReference w:type="first" r:id="rId9"/>
      <w:pgSz w:w="11906" w:h="16838" w:code="9"/>
      <w:pgMar w:top="2824" w:right="1418" w:bottom="992" w:left="1418" w:header="522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BD" w:rsidRDefault="001832BD" w:rsidP="004844D7">
      <w:pPr>
        <w:spacing w:line="240" w:lineRule="auto"/>
      </w:pPr>
      <w:r>
        <w:separator/>
      </w:r>
    </w:p>
  </w:endnote>
  <w:endnote w:type="continuationSeparator" w:id="0">
    <w:p w:rsidR="001832BD" w:rsidRDefault="001832BD" w:rsidP="00484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BD" w:rsidRDefault="001832BD" w:rsidP="004844D7">
      <w:pPr>
        <w:spacing w:line="240" w:lineRule="auto"/>
      </w:pPr>
      <w:r>
        <w:separator/>
      </w:r>
    </w:p>
  </w:footnote>
  <w:footnote w:type="continuationSeparator" w:id="0">
    <w:p w:rsidR="001832BD" w:rsidRDefault="001832BD" w:rsidP="004844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9C8" w:rsidRPr="006A7103" w:rsidRDefault="00FE540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30A9FC93" wp14:editId="3ADE815A">
          <wp:simplePos x="0" y="0"/>
          <wp:positionH relativeFrom="page">
            <wp:posOffset>767080</wp:posOffset>
          </wp:positionH>
          <wp:positionV relativeFrom="page">
            <wp:posOffset>226695</wp:posOffset>
          </wp:positionV>
          <wp:extent cx="2894400" cy="79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44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781"/>
    </w:tblGrid>
    <w:tr w:rsidR="006D2785" w:rsidRPr="006A7103" w:rsidTr="006D2785">
      <w:trPr>
        <w:trHeight w:val="1701"/>
      </w:trPr>
      <w:tc>
        <w:tcPr>
          <w:tcW w:w="9781" w:type="dxa"/>
        </w:tcPr>
        <w:p w:rsidR="006D2785" w:rsidRPr="006A7103" w:rsidRDefault="006D2785" w:rsidP="004C34A3">
          <w:pPr>
            <w:pStyle w:val="Kopfzeile"/>
          </w:pPr>
        </w:p>
      </w:tc>
    </w:tr>
  </w:tbl>
  <w:p w:rsidR="004C34A3" w:rsidRPr="006A7103" w:rsidRDefault="00FE5407" w:rsidP="004C34A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7A20FB5C" wp14:editId="05151B56">
          <wp:simplePos x="0" y="0"/>
          <wp:positionH relativeFrom="page">
            <wp:posOffset>767080</wp:posOffset>
          </wp:positionH>
          <wp:positionV relativeFrom="page">
            <wp:posOffset>226695</wp:posOffset>
          </wp:positionV>
          <wp:extent cx="2894400" cy="792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44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A7A2B"/>
    <w:multiLevelType w:val="hybridMultilevel"/>
    <w:tmpl w:val="F3162010"/>
    <w:lvl w:ilvl="0" w:tplc="1D06C8E8">
      <w:start w:val="1"/>
      <w:numFmt w:val="bullet"/>
      <w:pStyle w:val="Bullet"/>
      <w:lvlText w:val="•"/>
      <w:lvlJc w:val="left"/>
      <w:pPr>
        <w:ind w:left="130" w:hanging="13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E5"/>
    <w:rsid w:val="000548CF"/>
    <w:rsid w:val="001509CA"/>
    <w:rsid w:val="001832BD"/>
    <w:rsid w:val="001D7581"/>
    <w:rsid w:val="001F3983"/>
    <w:rsid w:val="0023683A"/>
    <w:rsid w:val="00395313"/>
    <w:rsid w:val="004844D7"/>
    <w:rsid w:val="004C34A3"/>
    <w:rsid w:val="006A7103"/>
    <w:rsid w:val="006D2785"/>
    <w:rsid w:val="007871E5"/>
    <w:rsid w:val="0079384B"/>
    <w:rsid w:val="008B7F19"/>
    <w:rsid w:val="008C4AD0"/>
    <w:rsid w:val="00A8125C"/>
    <w:rsid w:val="00AF10CB"/>
    <w:rsid w:val="00D8649F"/>
    <w:rsid w:val="00DF19C8"/>
    <w:rsid w:val="00F5313A"/>
    <w:rsid w:val="00FE0AFD"/>
    <w:rsid w:val="00FE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C4F7AF"/>
  <w15:chartTrackingRefBased/>
  <w15:docId w15:val="{691E8909-17E6-476B-A296-CE5B1C9D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48CF"/>
    <w:pPr>
      <w:spacing w:after="0" w:line="260" w:lineRule="atLeast"/>
    </w:pPr>
    <w:rPr>
      <w:sz w:val="20"/>
    </w:rPr>
  </w:style>
  <w:style w:type="paragraph" w:styleId="berschrift1">
    <w:name w:val="heading 1"/>
    <w:basedOn w:val="Standard"/>
    <w:link w:val="berschrift1Zchn"/>
    <w:uiPriority w:val="9"/>
    <w:qFormat/>
    <w:rsid w:val="000548CF"/>
    <w:pPr>
      <w:spacing w:after="520" w:line="400" w:lineRule="atLeast"/>
      <w:contextualSpacing/>
      <w:outlineLvl w:val="0"/>
    </w:pPr>
    <w:rPr>
      <w:sz w:val="32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5313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4C34A3"/>
    <w:pPr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4C34A3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FE0AFD"/>
    <w:pPr>
      <w:spacing w:line="18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FE0AFD"/>
    <w:rPr>
      <w:sz w:val="14"/>
    </w:rPr>
  </w:style>
  <w:style w:type="table" w:styleId="Tabellenraster">
    <w:name w:val="Table Grid"/>
    <w:basedOn w:val="NormaleTabelle"/>
    <w:uiPriority w:val="39"/>
    <w:rsid w:val="00D8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8649F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48CF"/>
    <w:rPr>
      <w:sz w:val="32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13"/>
    <w:rPr>
      <w:b/>
      <w:bCs/>
      <w:sz w:val="24"/>
    </w:rPr>
  </w:style>
  <w:style w:type="paragraph" w:customStyle="1" w:styleId="Bullet">
    <w:name w:val="Bullet"/>
    <w:basedOn w:val="Standard"/>
    <w:qFormat/>
    <w:rsid w:val="00395313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23683A"/>
    <w:rPr>
      <w:color w:val="000000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3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we-m\AppData\Local\Temp\HM_Allgemein.dotx" TargetMode="External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6E6E6E"/>
      </a:dk2>
      <a:lt2>
        <a:srgbClr val="F0F0F0"/>
      </a:lt2>
      <a:accent1>
        <a:srgbClr val="FC5555"/>
      </a:accent1>
      <a:accent2>
        <a:srgbClr val="4AD386"/>
      </a:accent2>
      <a:accent3>
        <a:srgbClr val="FFFF00"/>
      </a:accent3>
      <a:accent4>
        <a:srgbClr val="3E46D9"/>
      </a:accent4>
      <a:accent5>
        <a:srgbClr val="6E6E6E"/>
      </a:accent5>
      <a:accent6>
        <a:srgbClr val="C6C6C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6D7F-549E-4EE3-ACB6-F0065884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HM_Allgemein</Template>
  <TotalTime>0</TotalTime>
  <Pages>1</Pages>
  <Words>58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München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montwe-m</dc:creator>
  <cp:keywords/>
  <dc:description/>
  <cp:lastModifiedBy>montwe-m@hm.edu</cp:lastModifiedBy>
  <cp:revision>3</cp:revision>
  <dcterms:created xsi:type="dcterms:W3CDTF">2021-01-18T13:30:00Z</dcterms:created>
  <dcterms:modified xsi:type="dcterms:W3CDTF">2021-05-26T09:29:00Z</dcterms:modified>
</cp:coreProperties>
</file>